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8353" w14:textId="412EE3AC" w:rsidR="00107BA8" w:rsidRDefault="00194567" w:rsidP="0020768F">
      <w:pPr>
        <w:ind w:right="-312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color w:val="0079BC"/>
          <w:sz w:val="60"/>
          <w:szCs w:val="60"/>
        </w:rPr>
        <w:drawing>
          <wp:anchor distT="0" distB="0" distL="114300" distR="114300" simplePos="0" relativeHeight="251698176" behindDoc="0" locked="0" layoutInCell="1" allowOverlap="1" wp14:anchorId="59B30392" wp14:editId="6A875521">
            <wp:simplePos x="0" y="0"/>
            <wp:positionH relativeFrom="column">
              <wp:posOffset>-405765</wp:posOffset>
            </wp:positionH>
            <wp:positionV relativeFrom="paragraph">
              <wp:posOffset>-344805</wp:posOffset>
            </wp:positionV>
            <wp:extent cx="4717415" cy="3581400"/>
            <wp:effectExtent l="0" t="0" r="6985" b="0"/>
            <wp:wrapNone/>
            <wp:docPr id="7329508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50875" name="Grafik 7329508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1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EAD">
        <w:rPr>
          <w:rFonts w:ascii="Arial" w:hAnsi="Arial" w:cs="Arial"/>
          <w:noProof/>
          <w:color w:val="0079BC"/>
          <w:sz w:val="60"/>
          <w:szCs w:val="60"/>
        </w:rPr>
        <w:drawing>
          <wp:anchor distT="0" distB="0" distL="114300" distR="114300" simplePos="0" relativeHeight="251700224" behindDoc="0" locked="0" layoutInCell="1" allowOverlap="1" wp14:anchorId="30E3EFDB" wp14:editId="36978993">
            <wp:simplePos x="0" y="0"/>
            <wp:positionH relativeFrom="column">
              <wp:posOffset>4934585</wp:posOffset>
            </wp:positionH>
            <wp:positionV relativeFrom="paragraph">
              <wp:posOffset>-343535</wp:posOffset>
            </wp:positionV>
            <wp:extent cx="4717415" cy="3580765"/>
            <wp:effectExtent l="0" t="0" r="6985" b="635"/>
            <wp:wrapNone/>
            <wp:docPr id="19125372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50875" name="Grafik 7329508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15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68F" w:rsidRPr="0020768F">
        <w:rPr>
          <w:rFonts w:ascii="Arial" w:hAnsi="Arial" w:cs="Arial"/>
          <w:noProof/>
          <w:color w:val="0079BC"/>
          <w:sz w:val="60"/>
          <w:szCs w:val="60"/>
          <w:lang w:eastAsia="de-CH"/>
        </w:rPr>
        <mc:AlternateContent>
          <mc:Choice Requires="wps">
            <w:drawing>
              <wp:anchor distT="0" distB="0" distL="114300" distR="114300" simplePos="0" relativeHeight="251677696" behindDoc="1" locked="1" layoutInCell="1" allowOverlap="1" wp14:anchorId="4CF4EF01" wp14:editId="2CBEBCCB">
                <wp:simplePos x="0" y="0"/>
                <wp:positionH relativeFrom="column">
                  <wp:posOffset>5111115</wp:posOffset>
                </wp:positionH>
                <wp:positionV relativeFrom="page">
                  <wp:posOffset>3346450</wp:posOffset>
                </wp:positionV>
                <wp:extent cx="4491990" cy="4072255"/>
                <wp:effectExtent l="0" t="0" r="0" b="4445"/>
                <wp:wrapThrough wrapText="bothSides">
                  <wp:wrapPolygon edited="0">
                    <wp:start x="183" y="0"/>
                    <wp:lineTo x="183" y="21523"/>
                    <wp:lineTo x="21252" y="21523"/>
                    <wp:lineTo x="21252" y="0"/>
                    <wp:lineTo x="183" y="0"/>
                  </wp:wrapPolygon>
                </wp:wrapThrough>
                <wp:docPr id="1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91990" cy="407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BC222" w14:textId="77777777" w:rsidR="0020768F" w:rsidRDefault="0020768F" w:rsidP="0020768F">
                            <w:pPr>
                              <w:tabs>
                                <w:tab w:val="left" w:pos="-709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6A1D3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Bergemer</w:t>
                            </w:r>
                            <w:proofErr w:type="spellEnd"/>
                            <w:r w:rsidRPr="006A1D3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Konzert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4EF01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02.45pt;margin-top:263.5pt;width:353.7pt;height:320.6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" filled="f" stroked="f">
                <o:lock v:ext="edit" aspectratio="t"/>
                <v:textbox>
                  <w:txbxContent>
                    <w:p w14:paraId="19CBC222" w14:textId="77777777" w:rsidR="0020768F" w:rsidRDefault="0020768F" w:rsidP="0020768F">
                      <w:pPr>
                        <w:tabs>
                          <w:tab w:val="left" w:pos="-709"/>
                        </w:tabs>
                        <w:spacing w:before="24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proofErr w:type="spellStart"/>
                      <w:r w:rsidRPr="006A1D3A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Bergemer</w:t>
                      </w:r>
                      <w:proofErr w:type="spellEnd"/>
                      <w:r w:rsidRPr="006A1D3A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Konzert</w:t>
                      </w:r>
                    </w:p>
                  </w:txbxContent>
                </v:textbox>
                <w10:wrap type="through" anchory="page"/>
                <w10:anchorlock/>
              </v:shape>
            </w:pict>
          </mc:Fallback>
        </mc:AlternateContent>
      </w:r>
      <w:r w:rsidR="00E74805">
        <w:rPr>
          <w:rFonts w:ascii="Arial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E4450C4" wp14:editId="10242853">
                <wp:simplePos x="0" y="0"/>
                <wp:positionH relativeFrom="page">
                  <wp:posOffset>312420</wp:posOffset>
                </wp:positionH>
                <wp:positionV relativeFrom="margin">
                  <wp:posOffset>3243580</wp:posOffset>
                </wp:positionV>
                <wp:extent cx="4718050" cy="2669540"/>
                <wp:effectExtent l="0" t="0" r="6350" b="0"/>
                <wp:wrapNone/>
                <wp:docPr id="6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18050" cy="2669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79BC"/>
                            </a:gs>
                            <a:gs pos="100000">
                              <a:srgbClr val="0079B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7C39E" id="Rectangle 23" o:spid="_x0000_s1026" style="position:absolute;margin-left:24.6pt;margin-top:255.4pt;width:371.5pt;height:21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" fillcolor="#0079bc" stroked="f" strokecolor="#f2f2f2 [3041]" strokeweight="3pt">
                <v:fill color2="#0079bc" focus="100%" type="gradient"/>
                <v:shadow color="#243f60 [1604]" opacity=".5" offset="1pt"/>
                <o:lock v:ext="edit" aspectratio="t"/>
                <w10:wrap anchorx="page" anchory="margin"/>
                <w10:anchorlock/>
              </v:rect>
            </w:pict>
          </mc:Fallback>
        </mc:AlternateContent>
      </w:r>
    </w:p>
    <w:p w14:paraId="21CCE02B" w14:textId="703CF5C4" w:rsidR="00107BA8" w:rsidRPr="00E04704" w:rsidRDefault="00107BA8" w:rsidP="00107BA8">
      <w:pPr>
        <w:spacing w:after="480" w:line="240" w:lineRule="auto"/>
        <w:ind w:left="-57" w:right="57"/>
        <w:rPr>
          <w:rFonts w:ascii="Arial" w:hAnsi="Arial" w:cs="Arial"/>
          <w:color w:val="0079BC"/>
          <w:sz w:val="60"/>
          <w:szCs w:val="60"/>
        </w:rPr>
      </w:pPr>
      <w:r w:rsidRPr="00F6723B">
        <w:rPr>
          <w:rFonts w:ascii="Arial" w:hAnsi="Arial" w:cs="Arial"/>
          <w:b/>
          <w:color w:val="0079BC"/>
          <w:sz w:val="60"/>
          <w:szCs w:val="60"/>
        </w:rPr>
        <w:br/>
      </w:r>
    </w:p>
    <w:p w14:paraId="4BC0A35E" w14:textId="17C8DF6C" w:rsidR="00107BA8" w:rsidRPr="00412186" w:rsidRDefault="001B4F11" w:rsidP="006B12C0">
      <w:pPr>
        <w:spacing w:before="360" w:line="240" w:lineRule="auto"/>
        <w:ind w:right="57"/>
        <w:rPr>
          <w:rFonts w:ascii="Arial" w:hAnsi="Arial" w:cs="Arial"/>
          <w:color w:val="0079BC"/>
          <w:sz w:val="32"/>
          <w:szCs w:val="32"/>
        </w:rPr>
      </w:pPr>
      <w:r w:rsidRPr="00581C50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E7E0D2" wp14:editId="09C2AC8F">
                <wp:simplePos x="0" y="0"/>
                <wp:positionH relativeFrom="column">
                  <wp:posOffset>4937125</wp:posOffset>
                </wp:positionH>
                <wp:positionV relativeFrom="paragraph">
                  <wp:posOffset>180128</wp:posOffset>
                </wp:positionV>
                <wp:extent cx="4716145" cy="4320540"/>
                <wp:effectExtent l="0" t="0" r="0" b="0"/>
                <wp:wrapNone/>
                <wp:docPr id="21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16145" cy="432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44663" w14:textId="14619FDC" w:rsidR="00224F4A" w:rsidRDefault="00224F4A" w:rsidP="00224F4A">
                            <w:pPr>
                              <w:tabs>
                                <w:tab w:val="left" w:pos="-709"/>
                              </w:tabs>
                              <w:spacing w:before="2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6A1D3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nzert</w:t>
                            </w:r>
                            <w:proofErr w:type="spellEnd"/>
                          </w:p>
                          <w:p w14:paraId="2A0D2D64" w14:textId="77777777" w:rsidR="00224F4A" w:rsidRPr="00224F4A" w:rsidRDefault="00224F4A" w:rsidP="00224F4A">
                            <w:pPr>
                              <w:tabs>
                                <w:tab w:val="left" w:pos="-709"/>
                              </w:tabs>
                              <w:spacing w:before="2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  <w:p w14:paraId="56931E9B" w14:textId="77777777" w:rsidR="00224F4A" w:rsidRPr="00224F4A" w:rsidRDefault="00224F4A" w:rsidP="00224F4A">
                            <w:pPr>
                              <w:spacing w:after="8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14:paraId="78F822CD" w14:textId="77777777" w:rsidR="00860EAD" w:rsidRPr="001136C9" w:rsidRDefault="00860EAD" w:rsidP="00860EAD">
                            <w:pPr>
                              <w:pStyle w:val="berschrift1"/>
                            </w:pPr>
                            <w:r w:rsidRPr="001136C9">
                              <w:t xml:space="preserve">Sonntag, </w:t>
                            </w:r>
                            <w:r>
                              <w:t>3</w:t>
                            </w:r>
                            <w:r w:rsidRPr="001136C9">
                              <w:t xml:space="preserve">. </w:t>
                            </w:r>
                            <w:r>
                              <w:t xml:space="preserve">Mai </w:t>
                            </w:r>
                            <w:r w:rsidRPr="001136C9">
                              <w:t>202</w:t>
                            </w:r>
                            <w:r>
                              <w:t>6</w:t>
                            </w:r>
                          </w:p>
                          <w:p w14:paraId="625BFDEB" w14:textId="77777777" w:rsidR="00860EAD" w:rsidRPr="00A10661" w:rsidRDefault="00860EAD" w:rsidP="00860EAD">
                            <w:pPr>
                              <w:spacing w:after="80"/>
                              <w:jc w:val="center"/>
                              <w:rPr>
                                <w:rFonts w:ascii="Arial" w:eastAsiaTheme="majorEastAsia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32"/>
                                <w:szCs w:val="32"/>
                                <w:lang w:eastAsia="de-CH"/>
                              </w:rPr>
                              <w:t xml:space="preserve">17.00 Uhr;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32"/>
                                <w:szCs w:val="32"/>
                                <w:lang w:eastAsia="de-CH"/>
                              </w:rPr>
                              <w:t>ref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32"/>
                                <w:szCs w:val="32"/>
                                <w:lang w:eastAsia="de-CH"/>
                              </w:rPr>
                              <w:t>. Kirche, Berg am Irchel</w:t>
                            </w:r>
                            <w:r w:rsidRPr="006B12C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32"/>
                                <w:szCs w:val="32"/>
                                <w:lang w:eastAsia="de-CH"/>
                              </w:rPr>
                              <w:br/>
                            </w:r>
                          </w:p>
                          <w:p w14:paraId="7E290C7D" w14:textId="77777777" w:rsidR="00860EAD" w:rsidRPr="00A10661" w:rsidRDefault="00860EAD" w:rsidP="00860EAD">
                            <w:pPr>
                              <w:spacing w:after="80"/>
                              <w:jc w:val="center"/>
                              <w:rPr>
                                <w:rFonts w:eastAsiaTheme="majorEastAsia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10661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Larissa B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r w:rsidRPr="00A10661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umann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und Angelo Signore bringen Blues, Funk und romantische Rockballaden mit. Wer die beiden Profi-Musiker kennt, weiss: Die lassen niemanden unberührt!</w:t>
                            </w:r>
                          </w:p>
                          <w:p w14:paraId="07D11BBD" w14:textId="77777777" w:rsidR="00860EAD" w:rsidRPr="00042C7C" w:rsidRDefault="00860EAD" w:rsidP="00860EAD">
                            <w:pPr>
                              <w:spacing w:after="0"/>
                              <w:ind w:right="116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42C7C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Herzlich laden ein: Kirchenpflege </w:t>
                            </w:r>
                            <w:proofErr w:type="spellStart"/>
                            <w:r w:rsidRPr="00042C7C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Flaachtal</w:t>
                            </w:r>
                            <w:proofErr w:type="spellEnd"/>
                            <w:r w:rsidRPr="00042C7C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und </w:t>
                            </w:r>
                            <w:r w:rsidRPr="00042C7C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 xml:space="preserve">Gemeinderat Berg am Irchel </w:t>
                            </w:r>
                            <w:r w:rsidRPr="00042C7C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042C7C">
                              <w:rPr>
                                <w:rFonts w:cstheme="minorHAnsi"/>
                                <w:bCs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Eintritt frei, Kollekte</w:t>
                            </w:r>
                          </w:p>
                          <w:p w14:paraId="597EDFC9" w14:textId="227B15E9" w:rsidR="00581C50" w:rsidRPr="00581C50" w:rsidRDefault="00581C50" w:rsidP="00581C50">
                            <w:pPr>
                              <w:spacing w:after="0"/>
                              <w:ind w:right="116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E0D2" id="_x0000_s1027" type="#_x0000_t202" style="position:absolute;margin-left:388.75pt;margin-top:14.2pt;width:371.35pt;height:34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" filled="f" stroked="f">
                <o:lock v:ext="edit" aspectratio="t"/>
                <v:textbox>
                  <w:txbxContent>
                    <w:p w14:paraId="67044663" w14:textId="14619FDC" w:rsidR="00224F4A" w:rsidRDefault="00224F4A" w:rsidP="00224F4A">
                      <w:pPr>
                        <w:tabs>
                          <w:tab w:val="left" w:pos="-709"/>
                        </w:tabs>
                        <w:spacing w:before="24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proofErr w:type="spellStart"/>
                      <w:r w:rsidRPr="006A1D3A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nzert</w:t>
                      </w:r>
                      <w:proofErr w:type="spellEnd"/>
                    </w:p>
                    <w:p w14:paraId="2A0D2D64" w14:textId="77777777" w:rsidR="00224F4A" w:rsidRPr="00224F4A" w:rsidRDefault="00224F4A" w:rsidP="00224F4A">
                      <w:pPr>
                        <w:tabs>
                          <w:tab w:val="left" w:pos="-709"/>
                        </w:tabs>
                        <w:spacing w:before="24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  <w:p w14:paraId="56931E9B" w14:textId="77777777" w:rsidR="00224F4A" w:rsidRPr="00224F4A" w:rsidRDefault="00224F4A" w:rsidP="00224F4A">
                      <w:pPr>
                        <w:spacing w:after="8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  <w:p w14:paraId="78F822CD" w14:textId="77777777" w:rsidR="00860EAD" w:rsidRPr="001136C9" w:rsidRDefault="00860EAD" w:rsidP="00860EAD">
                      <w:pPr>
                        <w:pStyle w:val="berschrift1"/>
                      </w:pPr>
                      <w:r w:rsidRPr="001136C9">
                        <w:t xml:space="preserve">Sonntag, </w:t>
                      </w:r>
                      <w:r>
                        <w:t>3</w:t>
                      </w:r>
                      <w:r w:rsidRPr="001136C9">
                        <w:t xml:space="preserve">. </w:t>
                      </w:r>
                      <w:r>
                        <w:t xml:space="preserve">Mai </w:t>
                      </w:r>
                      <w:r w:rsidRPr="001136C9">
                        <w:t>202</w:t>
                      </w:r>
                      <w:r>
                        <w:t>6</w:t>
                      </w:r>
                    </w:p>
                    <w:p w14:paraId="625BFDEB" w14:textId="77777777" w:rsidR="00860EAD" w:rsidRPr="00A10661" w:rsidRDefault="00860EAD" w:rsidP="00860EAD">
                      <w:pPr>
                        <w:spacing w:after="80"/>
                        <w:jc w:val="center"/>
                        <w:rPr>
                          <w:rFonts w:ascii="Arial" w:eastAsiaTheme="majorEastAsia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32"/>
                          <w:szCs w:val="32"/>
                          <w:lang w:eastAsia="de-CH"/>
                        </w:rPr>
                        <w:t xml:space="preserve">17.00 Uhr;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32"/>
                          <w:szCs w:val="32"/>
                          <w:lang w:eastAsia="de-CH"/>
                        </w:rPr>
                        <w:t>ref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32"/>
                          <w:szCs w:val="32"/>
                          <w:lang w:eastAsia="de-CH"/>
                        </w:rPr>
                        <w:t>. Kirche, Berg am Irchel</w:t>
                      </w:r>
                      <w:r w:rsidRPr="006B12C0">
                        <w:rPr>
                          <w:rFonts w:ascii="Arial" w:eastAsia="Times New Roman" w:hAnsi="Arial" w:cs="Arial"/>
                          <w:color w:val="FFFFFF" w:themeColor="background1"/>
                          <w:sz w:val="32"/>
                          <w:szCs w:val="32"/>
                          <w:lang w:eastAsia="de-CH"/>
                        </w:rPr>
                        <w:br/>
                      </w:r>
                    </w:p>
                    <w:p w14:paraId="7E290C7D" w14:textId="77777777" w:rsidR="00860EAD" w:rsidRPr="00A10661" w:rsidRDefault="00860EAD" w:rsidP="00860EAD">
                      <w:pPr>
                        <w:spacing w:after="80"/>
                        <w:jc w:val="center"/>
                        <w:rPr>
                          <w:rFonts w:eastAsiaTheme="majorEastAsia"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10661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Larissa B</w:t>
                      </w: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r w:rsidRPr="00A10661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umann</w:t>
                      </w: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und Angelo Signore bringen Blues, Funk und romantische Rockballaden mit. Wer die beiden Profi-Musiker kennt, weiss: Die lassen niemanden unberührt!</w:t>
                      </w:r>
                    </w:p>
                    <w:p w14:paraId="07D11BBD" w14:textId="77777777" w:rsidR="00860EAD" w:rsidRPr="00042C7C" w:rsidRDefault="00860EAD" w:rsidP="00860EAD">
                      <w:pPr>
                        <w:spacing w:after="0"/>
                        <w:ind w:right="116"/>
                        <w:jc w:val="center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42C7C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Herzlich laden ein: Kirchenpflege </w:t>
                      </w:r>
                      <w:proofErr w:type="spellStart"/>
                      <w:r w:rsidRPr="00042C7C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>Flaachtal</w:t>
                      </w:r>
                      <w:proofErr w:type="spellEnd"/>
                      <w:r w:rsidRPr="00042C7C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und </w:t>
                      </w:r>
                      <w:r w:rsidRPr="00042C7C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  <w:t xml:space="preserve">Gemeinderat Berg am Irchel </w:t>
                      </w:r>
                      <w:r w:rsidRPr="00042C7C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042C7C">
                        <w:rPr>
                          <w:rFonts w:cstheme="minorHAnsi"/>
                          <w:bCs/>
                          <w:i/>
                          <w:color w:val="FFFFFF" w:themeColor="background1"/>
                          <w:sz w:val="24"/>
                          <w:szCs w:val="24"/>
                        </w:rPr>
                        <w:t>Eintritt frei, Kollekte</w:t>
                      </w:r>
                    </w:p>
                    <w:p w14:paraId="597EDFC9" w14:textId="227B15E9" w:rsidR="00581C50" w:rsidRPr="00581C50" w:rsidRDefault="00581C50" w:rsidP="00581C50">
                      <w:pPr>
                        <w:spacing w:after="0"/>
                        <w:ind w:right="116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12C0">
        <w:rPr>
          <w:rFonts w:ascii="Arial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B6E466" wp14:editId="0739331C">
                <wp:simplePos x="0" y="0"/>
                <wp:positionH relativeFrom="column">
                  <wp:posOffset>-405765</wp:posOffset>
                </wp:positionH>
                <wp:positionV relativeFrom="paragraph">
                  <wp:posOffset>233680</wp:posOffset>
                </wp:positionV>
                <wp:extent cx="4717415" cy="4320540"/>
                <wp:effectExtent l="0" t="0" r="0" b="0"/>
                <wp:wrapNone/>
                <wp:docPr id="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17415" cy="432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EDEF5" w14:textId="197E6EE6" w:rsidR="006A1D3A" w:rsidRDefault="00AC5398" w:rsidP="006B12C0">
                            <w:pPr>
                              <w:tabs>
                                <w:tab w:val="left" w:pos="-709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A1D3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Konzert</w:t>
                            </w:r>
                          </w:p>
                          <w:p w14:paraId="4E9392F8" w14:textId="08C34922" w:rsidR="00224F4A" w:rsidRPr="00224F4A" w:rsidRDefault="00224F4A" w:rsidP="00581C50">
                            <w:pPr>
                              <w:tabs>
                                <w:tab w:val="left" w:pos="-709"/>
                              </w:tabs>
                              <w:spacing w:before="2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  <w:p w14:paraId="76CF9B6A" w14:textId="77777777" w:rsidR="00224F4A" w:rsidRPr="00224F4A" w:rsidRDefault="00224F4A" w:rsidP="00581C50">
                            <w:pPr>
                              <w:spacing w:after="8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14:paraId="608EB179" w14:textId="27E05AF2" w:rsidR="006B12C0" w:rsidRPr="001136C9" w:rsidRDefault="006B12C0" w:rsidP="001136C9">
                            <w:pPr>
                              <w:pStyle w:val="berschrift1"/>
                            </w:pPr>
                            <w:r w:rsidRPr="001136C9">
                              <w:t xml:space="preserve">Sonntag, </w:t>
                            </w:r>
                            <w:r w:rsidR="00A10661">
                              <w:t>3</w:t>
                            </w:r>
                            <w:r w:rsidRPr="001136C9">
                              <w:t xml:space="preserve">. </w:t>
                            </w:r>
                            <w:r w:rsidR="00A10661">
                              <w:t xml:space="preserve">Mai </w:t>
                            </w:r>
                            <w:r w:rsidRPr="001136C9">
                              <w:t>202</w:t>
                            </w:r>
                            <w:r w:rsidR="00A10661">
                              <w:t>6</w:t>
                            </w:r>
                          </w:p>
                          <w:p w14:paraId="29C2A057" w14:textId="2D2A4505" w:rsidR="001D5772" w:rsidRPr="00A10661" w:rsidRDefault="006B12C0" w:rsidP="001D5772">
                            <w:pPr>
                              <w:spacing w:after="80"/>
                              <w:jc w:val="center"/>
                              <w:rPr>
                                <w:rFonts w:ascii="Arial" w:eastAsiaTheme="majorEastAsia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32"/>
                                <w:szCs w:val="32"/>
                                <w:lang w:eastAsia="de-CH"/>
                              </w:rPr>
                              <w:t xml:space="preserve">17.00 Uhr; </w:t>
                            </w:r>
                            <w:r w:rsidR="00A10661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32"/>
                                <w:szCs w:val="32"/>
                                <w:lang w:eastAsia="de-CH"/>
                              </w:rPr>
                              <w:t>ref. Kirche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32"/>
                                <w:szCs w:val="32"/>
                                <w:lang w:eastAsia="de-CH"/>
                              </w:rPr>
                              <w:t>, Berg am Irchel</w:t>
                            </w:r>
                            <w:r w:rsidR="00581C50" w:rsidRPr="006B12C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32"/>
                                <w:szCs w:val="32"/>
                                <w:lang w:eastAsia="de-CH"/>
                              </w:rPr>
                              <w:br/>
                            </w:r>
                          </w:p>
                          <w:p w14:paraId="474F648C" w14:textId="0B67DA58" w:rsidR="006B12C0" w:rsidRPr="00A10661" w:rsidRDefault="00A10661" w:rsidP="006B12C0">
                            <w:pPr>
                              <w:spacing w:after="80"/>
                              <w:jc w:val="center"/>
                              <w:rPr>
                                <w:rFonts w:eastAsiaTheme="majorEastAsia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10661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Larissa B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r w:rsidRPr="00A10661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umann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und Angelo Signore bringen Blues, Funk und romantische Rockbal</w:t>
                            </w:r>
                            <w:r w:rsidR="008C6251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aden mit. Wer die beiden Profi-Musiker kennt, weiss</w:t>
                            </w:r>
                            <w:r w:rsidR="0001101E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1101E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ie lassen niemanden unberührt</w:t>
                            </w:r>
                            <w:r w:rsidR="0001101E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67F4A3A7" w14:textId="36880875" w:rsidR="00A777ED" w:rsidRPr="00042C7C" w:rsidRDefault="006A1D3A" w:rsidP="00581C50">
                            <w:pPr>
                              <w:spacing w:after="0"/>
                              <w:ind w:right="116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42C7C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Herzlich laden ein: Kirchenpflege Flaachtal und </w:t>
                            </w:r>
                            <w:r w:rsidR="00581C50" w:rsidRPr="00042C7C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042C7C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Gemeinderat Berg am Irchel</w:t>
                            </w:r>
                            <w:r w:rsidR="00581C50" w:rsidRPr="00042C7C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1C50" w:rsidRPr="00042C7C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042C7C">
                              <w:rPr>
                                <w:rFonts w:cstheme="minorHAnsi"/>
                                <w:bCs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Eintritt frei, Kollekte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6E46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1.95pt;margin-top:18.4pt;width:371.45pt;height:340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" filled="f" stroked="f">
                <o:lock v:ext="edit" aspectratio="t"/>
                <v:textbox>
                  <w:txbxContent>
                    <w:p w14:paraId="1FFEDEF5" w14:textId="197E6EE6" w:rsidR="006A1D3A" w:rsidRDefault="00AC5398" w:rsidP="006B12C0">
                      <w:pPr>
                        <w:tabs>
                          <w:tab w:val="left" w:pos="-709"/>
                        </w:tabs>
                        <w:spacing w:before="24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6A1D3A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Konzert</w:t>
                      </w:r>
                    </w:p>
                    <w:p w14:paraId="4E9392F8" w14:textId="08C34922" w:rsidR="00224F4A" w:rsidRPr="00224F4A" w:rsidRDefault="00224F4A" w:rsidP="00581C50">
                      <w:pPr>
                        <w:tabs>
                          <w:tab w:val="left" w:pos="-709"/>
                        </w:tabs>
                        <w:spacing w:before="24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  <w:p w14:paraId="76CF9B6A" w14:textId="77777777" w:rsidR="00224F4A" w:rsidRPr="00224F4A" w:rsidRDefault="00224F4A" w:rsidP="00581C50">
                      <w:pPr>
                        <w:spacing w:after="8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  <w:p w14:paraId="608EB179" w14:textId="27E05AF2" w:rsidR="006B12C0" w:rsidRPr="001136C9" w:rsidRDefault="006B12C0" w:rsidP="001136C9">
                      <w:pPr>
                        <w:pStyle w:val="berschrift1"/>
                      </w:pPr>
                      <w:r w:rsidRPr="001136C9">
                        <w:t xml:space="preserve">Sonntag, </w:t>
                      </w:r>
                      <w:r w:rsidR="00A10661">
                        <w:t>3</w:t>
                      </w:r>
                      <w:r w:rsidRPr="001136C9">
                        <w:t xml:space="preserve">. </w:t>
                      </w:r>
                      <w:r w:rsidR="00A10661">
                        <w:t xml:space="preserve">Mai </w:t>
                      </w:r>
                      <w:r w:rsidRPr="001136C9">
                        <w:t>202</w:t>
                      </w:r>
                      <w:r w:rsidR="00A10661">
                        <w:t>6</w:t>
                      </w:r>
                    </w:p>
                    <w:p w14:paraId="29C2A057" w14:textId="2D2A4505" w:rsidR="001D5772" w:rsidRPr="00A10661" w:rsidRDefault="006B12C0" w:rsidP="001D5772">
                      <w:pPr>
                        <w:spacing w:after="80"/>
                        <w:jc w:val="center"/>
                        <w:rPr>
                          <w:rFonts w:ascii="Arial" w:eastAsiaTheme="majorEastAsia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32"/>
                          <w:szCs w:val="32"/>
                          <w:lang w:eastAsia="de-CH"/>
                        </w:rPr>
                        <w:t xml:space="preserve">17.00 Uhr; </w:t>
                      </w:r>
                      <w:r w:rsidR="00A10661">
                        <w:rPr>
                          <w:rFonts w:ascii="Arial" w:eastAsia="Times New Roman" w:hAnsi="Arial" w:cs="Arial"/>
                          <w:color w:val="FFFFFF" w:themeColor="background1"/>
                          <w:sz w:val="32"/>
                          <w:szCs w:val="32"/>
                          <w:lang w:eastAsia="de-CH"/>
                        </w:rPr>
                        <w:t>ref. Kirche</w:t>
                      </w: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32"/>
                          <w:szCs w:val="32"/>
                          <w:lang w:eastAsia="de-CH"/>
                        </w:rPr>
                        <w:t>, Berg am Irchel</w:t>
                      </w:r>
                      <w:r w:rsidR="00581C50" w:rsidRPr="006B12C0">
                        <w:rPr>
                          <w:rFonts w:ascii="Arial" w:eastAsia="Times New Roman" w:hAnsi="Arial" w:cs="Arial"/>
                          <w:color w:val="FFFFFF" w:themeColor="background1"/>
                          <w:sz w:val="32"/>
                          <w:szCs w:val="32"/>
                          <w:lang w:eastAsia="de-CH"/>
                        </w:rPr>
                        <w:br/>
                      </w:r>
                    </w:p>
                    <w:p w14:paraId="474F648C" w14:textId="0B67DA58" w:rsidR="006B12C0" w:rsidRPr="00A10661" w:rsidRDefault="00A10661" w:rsidP="006B12C0">
                      <w:pPr>
                        <w:spacing w:after="80"/>
                        <w:jc w:val="center"/>
                        <w:rPr>
                          <w:rFonts w:eastAsiaTheme="majorEastAsia"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10661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Larissa B</w:t>
                      </w: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r w:rsidRPr="00A10661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umann</w:t>
                      </w: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und Angelo Signore bringen Blues, Funk und romantische Rockbal</w:t>
                      </w:r>
                      <w:r w:rsidR="008C6251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aden mit. </w:t>
                      </w: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Wer die beiden Profi-Musiker kennt, weiss</w:t>
                      </w:r>
                      <w:r w:rsidR="0001101E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1101E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ie lassen niemanden </w:t>
                      </w:r>
                      <w: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unberührt</w:t>
                      </w:r>
                      <w:r w:rsidR="0001101E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!</w:t>
                      </w:r>
                    </w:p>
                    <w:p w14:paraId="67F4A3A7" w14:textId="36880875" w:rsidR="00A777ED" w:rsidRPr="00042C7C" w:rsidRDefault="006A1D3A" w:rsidP="00581C50">
                      <w:pPr>
                        <w:spacing w:after="0"/>
                        <w:ind w:right="116"/>
                        <w:jc w:val="center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42C7C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Herzlich laden ein: Kirchenpflege Flaachtal und </w:t>
                      </w:r>
                      <w:r w:rsidR="00581C50" w:rsidRPr="00042C7C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042C7C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>Gemeinderat Berg am Irchel</w:t>
                      </w:r>
                      <w:r w:rsidR="00581C50" w:rsidRPr="00042C7C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581C50" w:rsidRPr="00042C7C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042C7C">
                        <w:rPr>
                          <w:rFonts w:cstheme="minorHAnsi"/>
                          <w:bCs/>
                          <w:i/>
                          <w:color w:val="FFFFFF" w:themeColor="background1"/>
                          <w:sz w:val="24"/>
                          <w:szCs w:val="24"/>
                        </w:rPr>
                        <w:t>Eintritt frei, Kollekte</w:t>
                      </w:r>
                    </w:p>
                  </w:txbxContent>
                </v:textbox>
              </v:shape>
            </w:pict>
          </mc:Fallback>
        </mc:AlternateContent>
      </w:r>
      <w:r w:rsidR="006B12C0" w:rsidRPr="00581C50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3F283B" wp14:editId="5B13539D">
                <wp:simplePos x="0" y="0"/>
                <wp:positionH relativeFrom="page">
                  <wp:posOffset>5659755</wp:posOffset>
                </wp:positionH>
                <wp:positionV relativeFrom="margin">
                  <wp:posOffset>2587625</wp:posOffset>
                </wp:positionV>
                <wp:extent cx="4716145" cy="660400"/>
                <wp:effectExtent l="0" t="0" r="8255" b="6350"/>
                <wp:wrapNone/>
                <wp:docPr id="22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16145" cy="660400"/>
                        </a:xfrm>
                        <a:prstGeom prst="rect">
                          <a:avLst/>
                        </a:prstGeom>
                        <a:solidFill>
                          <a:srgbClr val="0079BC">
                            <a:alpha val="49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9EA034" w14:textId="4FF96E85" w:rsidR="00581C50" w:rsidRDefault="00581C50" w:rsidP="00581C50">
                            <w:pPr>
                              <w:tabs>
                                <w:tab w:val="left" w:pos="-709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774D90A" w14:textId="77777777" w:rsidR="00581C50" w:rsidRDefault="00581C50" w:rsidP="00581C50">
                            <w:pPr>
                              <w:tabs>
                                <w:tab w:val="left" w:pos="-70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8B7088F" w14:textId="77777777" w:rsidR="00581C50" w:rsidRDefault="00581C50" w:rsidP="00581C50">
                            <w:pPr>
                              <w:tabs>
                                <w:tab w:val="left" w:pos="-70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0D02B12" w14:textId="77777777" w:rsidR="00581C50" w:rsidRDefault="00581C50" w:rsidP="00581C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F283B" id="Rectangle 24" o:spid="_x0000_s1029" style="position:absolute;margin-left:445.65pt;margin-top:203.75pt;width:371.35pt;height:5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" fillcolor="#0079bc" stroked="f" strokecolor="#f2f2f2 [3041]" strokeweight="3pt">
                <v:fill opacity="32125f"/>
                <v:shadow color="#243f60 [1604]" opacity=".5" offset="1pt"/>
                <o:lock v:ext="edit" aspectratio="t"/>
                <v:textbox>
                  <w:txbxContent>
                    <w:p w14:paraId="539EA034" w14:textId="4FF96E85" w:rsidR="00581C50" w:rsidRDefault="00581C50" w:rsidP="00581C50">
                      <w:pPr>
                        <w:tabs>
                          <w:tab w:val="left" w:pos="-709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774D90A" w14:textId="77777777" w:rsidR="00581C50" w:rsidRDefault="00581C50" w:rsidP="00581C50">
                      <w:pPr>
                        <w:tabs>
                          <w:tab w:val="left" w:pos="-709"/>
                        </w:tabs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8B7088F" w14:textId="77777777" w:rsidR="00581C50" w:rsidRDefault="00581C50" w:rsidP="00581C50">
                      <w:pPr>
                        <w:tabs>
                          <w:tab w:val="left" w:pos="-709"/>
                        </w:tabs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0D02B12" w14:textId="77777777" w:rsidR="00581C50" w:rsidRDefault="00581C50" w:rsidP="00581C50">
                      <w:pPr>
                        <w:jc w:val="center"/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1C7344">
        <w:rPr>
          <w:rFonts w:ascii="Arial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E2E01B" wp14:editId="2CFFAC78">
                <wp:simplePos x="0" y="0"/>
                <wp:positionH relativeFrom="page">
                  <wp:posOffset>314325</wp:posOffset>
                </wp:positionH>
                <wp:positionV relativeFrom="margin">
                  <wp:posOffset>2579370</wp:posOffset>
                </wp:positionV>
                <wp:extent cx="4717415" cy="669925"/>
                <wp:effectExtent l="0" t="0" r="6985" b="0"/>
                <wp:wrapNone/>
                <wp:docPr id="7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17415" cy="669925"/>
                        </a:xfrm>
                        <a:prstGeom prst="rect">
                          <a:avLst/>
                        </a:prstGeom>
                        <a:solidFill>
                          <a:srgbClr val="0079BC">
                            <a:alpha val="49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3E4680" w14:textId="398D44A3" w:rsidR="006A0586" w:rsidRDefault="006A0586" w:rsidP="00581C50">
                            <w:pPr>
                              <w:tabs>
                                <w:tab w:val="left" w:pos="-709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E235CB7" w14:textId="149B4B49" w:rsidR="006A0586" w:rsidRDefault="006A0586" w:rsidP="00581C50">
                            <w:pPr>
                              <w:tabs>
                                <w:tab w:val="left" w:pos="-709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6255C71" w14:textId="425837E3" w:rsidR="001A4EED" w:rsidRDefault="001A4EED" w:rsidP="006A0586">
                            <w:pPr>
                              <w:tabs>
                                <w:tab w:val="left" w:pos="-70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D64DB54" w14:textId="77777777" w:rsidR="001A4EED" w:rsidRDefault="001A4EED" w:rsidP="006A0586">
                            <w:pPr>
                              <w:tabs>
                                <w:tab w:val="left" w:pos="-70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33D4278" w14:textId="77777777" w:rsidR="006A0586" w:rsidRDefault="006A0586" w:rsidP="006A05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2E01B" id="_x0000_s1030" style="position:absolute;margin-left:24.75pt;margin-top:203.1pt;width:371.45pt;height:52.7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" fillcolor="#0079bc" stroked="f" strokecolor="#f2f2f2 [3041]" strokeweight="3pt">
                <v:fill opacity="32125f"/>
                <v:shadow color="#243f60 [1604]" opacity=".5" offset="1pt"/>
                <o:lock v:ext="edit" aspectratio="t"/>
                <v:textbox>
                  <w:txbxContent>
                    <w:p w14:paraId="063E4680" w14:textId="398D44A3" w:rsidR="006A0586" w:rsidRDefault="006A0586" w:rsidP="00581C50">
                      <w:pPr>
                        <w:tabs>
                          <w:tab w:val="left" w:pos="-709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E235CB7" w14:textId="149B4B49" w:rsidR="006A0586" w:rsidRDefault="006A0586" w:rsidP="00581C50">
                      <w:pPr>
                        <w:tabs>
                          <w:tab w:val="left" w:pos="-709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6255C71" w14:textId="425837E3" w:rsidR="001A4EED" w:rsidRDefault="001A4EED" w:rsidP="006A0586">
                      <w:pPr>
                        <w:tabs>
                          <w:tab w:val="left" w:pos="-709"/>
                        </w:tabs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D64DB54" w14:textId="77777777" w:rsidR="001A4EED" w:rsidRDefault="001A4EED" w:rsidP="006A0586">
                      <w:pPr>
                        <w:tabs>
                          <w:tab w:val="left" w:pos="-709"/>
                        </w:tabs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33D4278" w14:textId="77777777" w:rsidR="006A0586" w:rsidRDefault="006A0586" w:rsidP="006A0586">
                      <w:pPr>
                        <w:jc w:val="center"/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0B7E56" w:rsidRPr="00581C50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5B4A3DC5" wp14:editId="6B73F959">
                <wp:simplePos x="0" y="0"/>
                <wp:positionH relativeFrom="page">
                  <wp:posOffset>5655310</wp:posOffset>
                </wp:positionH>
                <wp:positionV relativeFrom="margin">
                  <wp:posOffset>3239770</wp:posOffset>
                </wp:positionV>
                <wp:extent cx="4718050" cy="2667000"/>
                <wp:effectExtent l="0" t="0" r="6350" b="0"/>
                <wp:wrapNone/>
                <wp:docPr id="20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18050" cy="2667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79BC"/>
                            </a:gs>
                            <a:gs pos="100000">
                              <a:srgbClr val="0079B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044FA" id="Rectangle 23" o:spid="_x0000_s1026" style="position:absolute;margin-left:445.3pt;margin-top:255.1pt;width:371.5pt;height:210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" fillcolor="#0079bc" stroked="f" strokecolor="#f2f2f2 [3041]" strokeweight="3pt">
                <v:fill color2="#0079bc" focus="100%" type="gradient"/>
                <v:shadow color="#243f60 [1604]" opacity=".5" offset="1pt"/>
                <o:lock v:ext="edit" aspectratio="t"/>
                <w10:wrap anchorx="page" anchory="margin"/>
                <w10:anchorlock/>
              </v:rect>
            </w:pict>
          </mc:Fallback>
        </mc:AlternateContent>
      </w:r>
    </w:p>
    <w:sectPr w:rsidR="00107BA8" w:rsidRPr="00412186" w:rsidSect="006A5931">
      <w:headerReference w:type="default" r:id="rId10"/>
      <w:headerReference w:type="first" r:id="rId11"/>
      <w:pgSz w:w="16840" w:h="11907" w:orient="landscape" w:code="9"/>
      <w:pgMar w:top="2268" w:right="1134" w:bottom="284" w:left="1134" w:header="567" w:footer="0" w:gutter="0"/>
      <w:cols w:num="2" w:space="15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26EB" w14:textId="77777777" w:rsidR="006760DB" w:rsidRDefault="006760DB" w:rsidP="00606861">
      <w:pPr>
        <w:spacing w:after="0" w:line="240" w:lineRule="auto"/>
      </w:pPr>
      <w:r>
        <w:separator/>
      </w:r>
    </w:p>
  </w:endnote>
  <w:endnote w:type="continuationSeparator" w:id="0">
    <w:p w14:paraId="3DDF6CFF" w14:textId="77777777" w:rsidR="006760DB" w:rsidRDefault="006760DB" w:rsidP="0060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7898" w14:textId="77777777" w:rsidR="006760DB" w:rsidRDefault="006760DB" w:rsidP="00606861">
      <w:pPr>
        <w:spacing w:after="0" w:line="240" w:lineRule="auto"/>
      </w:pPr>
      <w:r>
        <w:separator/>
      </w:r>
    </w:p>
  </w:footnote>
  <w:footnote w:type="continuationSeparator" w:id="0">
    <w:p w14:paraId="59ADD0A3" w14:textId="77777777" w:rsidR="006760DB" w:rsidRDefault="006760DB" w:rsidP="00606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28D2" w14:textId="77777777" w:rsidR="006A56A7" w:rsidRDefault="00130CE8" w:rsidP="00130CE8">
    <w:pPr>
      <w:pStyle w:val="Kopfzeile"/>
      <w:tabs>
        <w:tab w:val="clear" w:pos="9406"/>
      </w:tabs>
    </w:pPr>
    <w:r>
      <w:rPr>
        <w:noProof/>
        <w:lang w:eastAsia="de-CH"/>
      </w:rPr>
      <w:drawing>
        <wp:anchor distT="0" distB="0" distL="114300" distR="114300" simplePos="0" relativeHeight="251676672" behindDoc="0" locked="0" layoutInCell="1" allowOverlap="1" wp14:anchorId="088A8FCB" wp14:editId="46BB22B5">
          <wp:simplePos x="0" y="0"/>
          <wp:positionH relativeFrom="column">
            <wp:posOffset>5261610</wp:posOffset>
          </wp:positionH>
          <wp:positionV relativeFrom="paragraph">
            <wp:posOffset>-47625</wp:posOffset>
          </wp:positionV>
          <wp:extent cx="1386840" cy="661035"/>
          <wp:effectExtent l="0" t="0" r="3810" b="571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G Flaachtal_RGB_6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inline distT="0" distB="0" distL="0" distR="0" wp14:anchorId="142F49EE" wp14:editId="7533F092">
          <wp:extent cx="1386840" cy="661612"/>
          <wp:effectExtent l="0" t="0" r="3810" b="571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G Flaachtal_RGB_6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661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4023" w14:textId="2BAE6EC3" w:rsidR="006A56A7" w:rsidRDefault="000B7E56" w:rsidP="00130CE8">
    <w:pPr>
      <w:pStyle w:val="Kopfzeile"/>
      <w:tabs>
        <w:tab w:val="clear" w:pos="9406"/>
        <w:tab w:val="left" w:pos="7797"/>
      </w:tabs>
      <w:ind w:left="-567"/>
    </w:pPr>
    <w:r>
      <w:rPr>
        <w:noProof/>
        <w:lang w:eastAsia="de-CH"/>
      </w:rPr>
      <w:drawing>
        <wp:anchor distT="0" distB="0" distL="114300" distR="114300" simplePos="0" relativeHeight="251675648" behindDoc="0" locked="0" layoutInCell="1" allowOverlap="1" wp14:anchorId="20E0DE2B" wp14:editId="29C364A3">
          <wp:simplePos x="0" y="0"/>
          <wp:positionH relativeFrom="column">
            <wp:posOffset>4933950</wp:posOffset>
          </wp:positionH>
          <wp:positionV relativeFrom="paragraph">
            <wp:posOffset>-1905</wp:posOffset>
          </wp:positionV>
          <wp:extent cx="1386840" cy="661035"/>
          <wp:effectExtent l="0" t="0" r="3810" b="5715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G Flaachtal_RGB_6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F90" w:rsidRPr="001C2061">
      <w:rPr>
        <w:rFonts w:asciiTheme="majorHAnsi" w:hAnsiTheme="majorHAnsi"/>
        <w:b/>
        <w:bCs/>
        <w:noProof/>
        <w:color w:val="000000" w:themeColor="text1"/>
        <w:sz w:val="24"/>
        <w:szCs w:val="24"/>
        <w:lang w:eastAsia="de-CH"/>
      </w:rPr>
      <w:drawing>
        <wp:anchor distT="0" distB="0" distL="114300" distR="114300" simplePos="0" relativeHeight="251678720" behindDoc="1" locked="0" layoutInCell="1" allowOverlap="1" wp14:anchorId="4D8D2F31" wp14:editId="7FB05EE5">
          <wp:simplePos x="0" y="0"/>
          <wp:positionH relativeFrom="column">
            <wp:posOffset>3158119</wp:posOffset>
          </wp:positionH>
          <wp:positionV relativeFrom="paragraph">
            <wp:posOffset>-48895</wp:posOffset>
          </wp:positionV>
          <wp:extent cx="1226820" cy="807720"/>
          <wp:effectExtent l="0" t="0" r="0" b="0"/>
          <wp:wrapNone/>
          <wp:docPr id="11" name="Grafik 11" descr="Scanne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Scannen0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931" w:rsidRPr="001C2061">
      <w:rPr>
        <w:rFonts w:asciiTheme="majorHAnsi" w:hAnsiTheme="majorHAnsi"/>
        <w:b/>
        <w:bCs/>
        <w:noProof/>
        <w:color w:val="000000" w:themeColor="text1"/>
        <w:sz w:val="24"/>
        <w:szCs w:val="24"/>
        <w:lang w:eastAsia="de-CH"/>
      </w:rPr>
      <w:drawing>
        <wp:anchor distT="0" distB="0" distL="114300" distR="114300" simplePos="0" relativeHeight="251680768" behindDoc="1" locked="0" layoutInCell="1" allowOverlap="1" wp14:anchorId="64A10B52" wp14:editId="28684F37">
          <wp:simplePos x="0" y="0"/>
          <wp:positionH relativeFrom="column">
            <wp:posOffset>8522599</wp:posOffset>
          </wp:positionH>
          <wp:positionV relativeFrom="paragraph">
            <wp:posOffset>-68580</wp:posOffset>
          </wp:positionV>
          <wp:extent cx="1226820" cy="808143"/>
          <wp:effectExtent l="0" t="0" r="0" b="0"/>
          <wp:wrapNone/>
          <wp:docPr id="10" name="Grafik 10" descr="Scanne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Scannen0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808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CE8">
      <w:rPr>
        <w:noProof/>
        <w:lang w:eastAsia="de-CH"/>
      </w:rPr>
      <w:drawing>
        <wp:inline distT="0" distB="0" distL="0" distR="0" wp14:anchorId="3F5ECB19" wp14:editId="32A25CB8">
          <wp:extent cx="1386840" cy="661612"/>
          <wp:effectExtent l="0" t="0" r="3810" b="5715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G Flaachtal_RGB_600dpi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57" cy="671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05"/>
    <w:rsid w:val="0001101E"/>
    <w:rsid w:val="00013411"/>
    <w:rsid w:val="00042C7C"/>
    <w:rsid w:val="000532FE"/>
    <w:rsid w:val="00080B6F"/>
    <w:rsid w:val="00082540"/>
    <w:rsid w:val="000B7E56"/>
    <w:rsid w:val="00106D2F"/>
    <w:rsid w:val="00107BA8"/>
    <w:rsid w:val="001136C9"/>
    <w:rsid w:val="00130CE8"/>
    <w:rsid w:val="00160964"/>
    <w:rsid w:val="001675CA"/>
    <w:rsid w:val="00190314"/>
    <w:rsid w:val="00194567"/>
    <w:rsid w:val="001A0718"/>
    <w:rsid w:val="001A4EED"/>
    <w:rsid w:val="001B4F11"/>
    <w:rsid w:val="001C7344"/>
    <w:rsid w:val="001D5772"/>
    <w:rsid w:val="001D766A"/>
    <w:rsid w:val="002054C8"/>
    <w:rsid w:val="0020768F"/>
    <w:rsid w:val="00224F4A"/>
    <w:rsid w:val="00304622"/>
    <w:rsid w:val="00316F40"/>
    <w:rsid w:val="003D1C8A"/>
    <w:rsid w:val="003F33E1"/>
    <w:rsid w:val="00455699"/>
    <w:rsid w:val="00455D7A"/>
    <w:rsid w:val="004C444A"/>
    <w:rsid w:val="004F25F6"/>
    <w:rsid w:val="005663C8"/>
    <w:rsid w:val="00572D2C"/>
    <w:rsid w:val="00581C50"/>
    <w:rsid w:val="00597FA7"/>
    <w:rsid w:val="00606861"/>
    <w:rsid w:val="00624B34"/>
    <w:rsid w:val="00651156"/>
    <w:rsid w:val="006760DB"/>
    <w:rsid w:val="006A0586"/>
    <w:rsid w:val="006A1D3A"/>
    <w:rsid w:val="006A56A7"/>
    <w:rsid w:val="006A5931"/>
    <w:rsid w:val="006B12C0"/>
    <w:rsid w:val="006C1580"/>
    <w:rsid w:val="006C4247"/>
    <w:rsid w:val="006F530B"/>
    <w:rsid w:val="007038EF"/>
    <w:rsid w:val="00705D62"/>
    <w:rsid w:val="00742182"/>
    <w:rsid w:val="00743EC6"/>
    <w:rsid w:val="007A5E8A"/>
    <w:rsid w:val="007F1568"/>
    <w:rsid w:val="00860EAD"/>
    <w:rsid w:val="008728A0"/>
    <w:rsid w:val="00874116"/>
    <w:rsid w:val="0087796D"/>
    <w:rsid w:val="008C6251"/>
    <w:rsid w:val="00937FC9"/>
    <w:rsid w:val="009433D6"/>
    <w:rsid w:val="0095628A"/>
    <w:rsid w:val="009918F1"/>
    <w:rsid w:val="009A3D29"/>
    <w:rsid w:val="00A01E13"/>
    <w:rsid w:val="00A07D54"/>
    <w:rsid w:val="00A10661"/>
    <w:rsid w:val="00A40A21"/>
    <w:rsid w:val="00A56773"/>
    <w:rsid w:val="00A652A0"/>
    <w:rsid w:val="00A777ED"/>
    <w:rsid w:val="00A95FEC"/>
    <w:rsid w:val="00AC1886"/>
    <w:rsid w:val="00AC5398"/>
    <w:rsid w:val="00AD14C6"/>
    <w:rsid w:val="00AF5E15"/>
    <w:rsid w:val="00B439A6"/>
    <w:rsid w:val="00B704F2"/>
    <w:rsid w:val="00B85E53"/>
    <w:rsid w:val="00BF0C65"/>
    <w:rsid w:val="00BF7322"/>
    <w:rsid w:val="00C556D4"/>
    <w:rsid w:val="00C8393E"/>
    <w:rsid w:val="00CE5DB1"/>
    <w:rsid w:val="00CF6341"/>
    <w:rsid w:val="00D00CDB"/>
    <w:rsid w:val="00D12F90"/>
    <w:rsid w:val="00D35BD5"/>
    <w:rsid w:val="00D8146B"/>
    <w:rsid w:val="00D877A4"/>
    <w:rsid w:val="00DB6F0E"/>
    <w:rsid w:val="00DE040D"/>
    <w:rsid w:val="00DF4470"/>
    <w:rsid w:val="00E40E41"/>
    <w:rsid w:val="00E74805"/>
    <w:rsid w:val="00EA5F18"/>
    <w:rsid w:val="00ED0A45"/>
    <w:rsid w:val="00F04959"/>
    <w:rsid w:val="00F12D36"/>
    <w:rsid w:val="00F46A8E"/>
    <w:rsid w:val="00FE769F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3B64E8"/>
  <w15:docId w15:val="{5FE9109A-E62B-4B13-9289-3212BEC1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6861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36C9"/>
    <w:pPr>
      <w:keepNext/>
      <w:spacing w:after="80"/>
      <w:jc w:val="center"/>
      <w:outlineLvl w:val="0"/>
    </w:pPr>
    <w:rPr>
      <w:rFonts w:ascii="Arial" w:eastAsiaTheme="majorEastAsia" w:hAnsi="Arial" w:cs="Arial"/>
      <w:b/>
      <w:bCs/>
      <w:iCs/>
      <w:color w:val="FFFFFF" w:themeColor="background1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0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068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861"/>
  </w:style>
  <w:style w:type="paragraph" w:styleId="Fuzeile">
    <w:name w:val="footer"/>
    <w:basedOn w:val="Standard"/>
    <w:link w:val="FuzeileZchn"/>
    <w:uiPriority w:val="99"/>
    <w:unhideWhenUsed/>
    <w:rsid w:val="006068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86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6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36C9"/>
    <w:rPr>
      <w:rFonts w:ascii="Arial" w:eastAsiaTheme="majorEastAsia" w:hAnsi="Arial" w:cs="Arial"/>
      <w:b/>
      <w:bCs/>
      <w:iCs/>
      <w:color w:val="FFFFFF" w:themeColor="background1"/>
      <w:sz w:val="36"/>
      <w:szCs w:val="3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rramt\_Ressort%20Aktuariat\Kirchgemeinde%20Flaachtal\Corporate%20Identity\Vorlagen\FLAACH~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69ff1c-62e5-4607-98c3-d351a1f11dfd" xsi:nil="true"/>
    <lcf76f155ced4ddcb4097134ff3c332f xmlns="fde9c3f9-f91e-4bf7-bfa1-e682ad752e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F6AC43326A340A348BE12139185F0" ma:contentTypeVersion="11" ma:contentTypeDescription="Ein neues Dokument erstellen." ma:contentTypeScope="" ma:versionID="7f10c0a6d70fad479fcfe3468e15b65c">
  <xsd:schema xmlns:xsd="http://www.w3.org/2001/XMLSchema" xmlns:xs="http://www.w3.org/2001/XMLSchema" xmlns:p="http://schemas.microsoft.com/office/2006/metadata/properties" xmlns:ns2="fde9c3f9-f91e-4bf7-bfa1-e682ad752e92" xmlns:ns3="4769ff1c-62e5-4607-98c3-d351a1f11dfd" targetNamespace="http://schemas.microsoft.com/office/2006/metadata/properties" ma:root="true" ma:fieldsID="5ede443d9ef9a646d535af5b22c6b9b8" ns2:_="" ns3:_="">
    <xsd:import namespace="fde9c3f9-f91e-4bf7-bfa1-e682ad752e92"/>
    <xsd:import namespace="4769ff1c-62e5-4607-98c3-d351a1f11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9c3f9-f91e-4bf7-bfa1-e682ad752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6548e7e-ddbf-42b1-a555-0b84cff1a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9ff1c-62e5-4607-98c3-d351a1f11d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dcbafd-1f88-4a0d-aa6c-e137f10369fa}" ma:internalName="TaxCatchAll" ma:showField="CatchAllData" ma:web="4769ff1c-62e5-4607-98c3-d351a1f11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77975-B854-478D-A134-F54CE1F3B1C6}">
  <ds:schemaRefs>
    <ds:schemaRef ds:uri="http://schemas.microsoft.com/office/2006/metadata/properties"/>
    <ds:schemaRef ds:uri="http://schemas.microsoft.com/office/infopath/2007/PartnerControls"/>
    <ds:schemaRef ds:uri="4769ff1c-62e5-4607-98c3-d351a1f11dfd"/>
    <ds:schemaRef ds:uri="fde9c3f9-f91e-4bf7-bfa1-e682ad752e92"/>
  </ds:schemaRefs>
</ds:datastoreItem>
</file>

<file path=customXml/itemProps2.xml><?xml version="1.0" encoding="utf-8"?>
<ds:datastoreItem xmlns:ds="http://schemas.openxmlformats.org/officeDocument/2006/customXml" ds:itemID="{E5D4367F-A39E-4A1B-B30A-656DAE481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6D08A-07C5-4FAB-AED5-BA200B571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9c3f9-f91e-4bf7-bfa1-e682ad752e92"/>
    <ds:schemaRef ds:uri="4769ff1c-62e5-4607-98c3-d351a1f11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FLAACH~1.DOT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Lippmann-Jehle</dc:creator>
  <cp:keywords/>
  <dc:description/>
  <cp:lastModifiedBy>Jacoby Annette</cp:lastModifiedBy>
  <cp:revision>4</cp:revision>
  <cp:lastPrinted>2023-04-03T08:14:00Z</cp:lastPrinted>
  <dcterms:created xsi:type="dcterms:W3CDTF">2026-04-08T09:32:00Z</dcterms:created>
  <dcterms:modified xsi:type="dcterms:W3CDTF">2026-04-08T09:37:00Z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0x010100478F6AC43326A340A348BE12139185F0</vt:lpwstr>
  </property>
  <property fmtid="{D5CDD505-2E9C-101B-9397-08002B2CF9AE}" pid="3" name="MediaServiceImageTags">
    <vt:lpwstr/>
  </property>
</Properties>
</file>